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373" w:rsidRPr="0082312D" w:rsidRDefault="00816373" w:rsidP="00BE6B38">
      <w:pPr>
        <w:widowControl w:val="0"/>
        <w:autoSpaceDE w:val="0"/>
        <w:autoSpaceDN w:val="0"/>
        <w:adjustRightInd w:val="0"/>
        <w:spacing w:line="240" w:lineRule="exact"/>
        <w:rPr>
          <w:rFonts w:ascii="Arial Bold" w:hAnsi="Arial Bold" w:cs="Arial Bold"/>
          <w:color w:val="000000"/>
          <w:spacing w:val="-2"/>
        </w:rPr>
      </w:pPr>
    </w:p>
    <w:tbl>
      <w:tblPr>
        <w:tblW w:w="0" w:type="auto"/>
        <w:jc w:val="center"/>
        <w:tblLook w:val="01E0"/>
      </w:tblPr>
      <w:tblGrid>
        <w:gridCol w:w="10746"/>
      </w:tblGrid>
      <w:tr w:rsidR="00816373" w:rsidRPr="00B20A2E">
        <w:trPr>
          <w:trHeight w:val="927"/>
          <w:jc w:val="center"/>
        </w:trPr>
        <w:tc>
          <w:tcPr>
            <w:tcW w:w="10746" w:type="dxa"/>
          </w:tcPr>
          <w:p w:rsidR="00816373" w:rsidRPr="00B20A2E" w:rsidRDefault="00816373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Traditional Arabic" w:cs="Traditional Arabic"/>
                <w:b/>
                <w:bCs/>
                <w:color w:val="000000"/>
                <w:spacing w:val="-2"/>
                <w:sz w:val="40"/>
                <w:szCs w:val="4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6" type="#_x0000_t75" alt="IIUI-JPG" style="position:absolute;left:0;text-align:left;margin-left:11.3pt;margin-top:9.7pt;width:54pt;height:54pt;z-index:251658240;visibility:visible" o:allowoverlap="f">
                  <v:imagedata r:id="rId7" o:title=""/>
                </v:shape>
              </w:pict>
            </w:r>
            <w:r w:rsidRPr="00B20A2E">
              <w:rPr>
                <w:rFonts w:ascii="Traditional Arabic" w:cs="Traditional Arabic" w:hint="eastAsia"/>
                <w:b/>
                <w:bCs/>
                <w:color w:val="000000"/>
                <w:spacing w:val="-2"/>
                <w:sz w:val="40"/>
                <w:szCs w:val="40"/>
              </w:rPr>
              <w:t>الجامعة</w:t>
            </w:r>
            <w:r w:rsidRPr="00B20A2E">
              <w:rPr>
                <w:rFonts w:ascii="Traditional Arabic" w:cs="Traditional Arabic"/>
                <w:b/>
                <w:bCs/>
                <w:color w:val="000000"/>
                <w:spacing w:val="-2"/>
                <w:sz w:val="40"/>
                <w:szCs w:val="40"/>
              </w:rPr>
              <w:t xml:space="preserve"> </w:t>
            </w:r>
            <w:r w:rsidRPr="00B20A2E">
              <w:rPr>
                <w:rFonts w:ascii="Traditional Arabic" w:cs="Traditional Arabic" w:hint="eastAsia"/>
                <w:b/>
                <w:bCs/>
                <w:color w:val="000000"/>
                <w:spacing w:val="-2"/>
                <w:sz w:val="40"/>
                <w:szCs w:val="40"/>
              </w:rPr>
              <w:t>الإسلامية</w:t>
            </w:r>
            <w:r w:rsidRPr="00B20A2E">
              <w:rPr>
                <w:rFonts w:ascii="Traditional Arabic" w:cs="Traditional Arabic"/>
                <w:b/>
                <w:bCs/>
                <w:color w:val="000000"/>
                <w:spacing w:val="-2"/>
                <w:sz w:val="40"/>
                <w:szCs w:val="40"/>
              </w:rPr>
              <w:t xml:space="preserve"> </w:t>
            </w:r>
            <w:r w:rsidRPr="00B20A2E">
              <w:rPr>
                <w:rFonts w:ascii="Traditional Arabic" w:cs="Traditional Arabic" w:hint="eastAsia"/>
                <w:b/>
                <w:bCs/>
                <w:color w:val="000000"/>
                <w:spacing w:val="-2"/>
                <w:sz w:val="40"/>
                <w:szCs w:val="40"/>
              </w:rPr>
              <w:t>العالمية</w:t>
            </w:r>
            <w:r w:rsidRPr="00B20A2E">
              <w:rPr>
                <w:rFonts w:ascii="Traditional Arabic" w:cs="Traditional Arabic"/>
                <w:b/>
                <w:bCs/>
                <w:color w:val="000000"/>
                <w:spacing w:val="-2"/>
                <w:sz w:val="40"/>
                <w:szCs w:val="40"/>
              </w:rPr>
              <w:t xml:space="preserve"> </w:t>
            </w:r>
            <w:r w:rsidRPr="00B20A2E">
              <w:rPr>
                <w:rFonts w:ascii="Traditional Arabic" w:cs="Traditional Arabic"/>
                <w:b/>
                <w:bCs/>
                <w:color w:val="000000"/>
                <w:spacing w:val="-2"/>
                <w:sz w:val="40"/>
                <w:szCs w:val="40"/>
              </w:rPr>
              <w:t>–</w:t>
            </w:r>
            <w:r w:rsidRPr="00B20A2E">
              <w:rPr>
                <w:rFonts w:ascii="Traditional Arabic" w:cs="Traditional Arabic"/>
                <w:b/>
                <w:bCs/>
                <w:color w:val="000000"/>
                <w:spacing w:val="-2"/>
                <w:sz w:val="40"/>
                <w:szCs w:val="40"/>
              </w:rPr>
              <w:t xml:space="preserve"> </w:t>
            </w:r>
            <w:r w:rsidRPr="00B20A2E">
              <w:rPr>
                <w:rFonts w:ascii="Traditional Arabic" w:cs="Traditional Arabic" w:hint="eastAsia"/>
                <w:b/>
                <w:bCs/>
                <w:color w:val="000000"/>
                <w:spacing w:val="-2"/>
                <w:sz w:val="40"/>
                <w:szCs w:val="40"/>
              </w:rPr>
              <w:t>إسلام</w:t>
            </w:r>
            <w:r w:rsidRPr="00B20A2E">
              <w:rPr>
                <w:rFonts w:ascii="Traditional Arabic" w:cs="Traditional Arabic"/>
                <w:b/>
                <w:bCs/>
                <w:color w:val="000000"/>
                <w:spacing w:val="-2"/>
                <w:sz w:val="40"/>
                <w:szCs w:val="40"/>
              </w:rPr>
              <w:t xml:space="preserve"> </w:t>
            </w:r>
            <w:r w:rsidRPr="00B20A2E">
              <w:rPr>
                <w:rFonts w:ascii="Traditional Arabic" w:cs="Traditional Arabic" w:hint="eastAsia"/>
                <w:b/>
                <w:bCs/>
                <w:color w:val="000000"/>
                <w:spacing w:val="-2"/>
                <w:sz w:val="40"/>
                <w:szCs w:val="40"/>
              </w:rPr>
              <w:t>آباد</w:t>
            </w:r>
          </w:p>
          <w:p w:rsidR="00816373" w:rsidRPr="00B20A2E" w:rsidRDefault="00816373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Arial"/>
                <w:b/>
                <w:bCs/>
                <w:color w:val="000000"/>
                <w:spacing w:val="-2"/>
                <w:sz w:val="36"/>
                <w:szCs w:val="36"/>
              </w:rPr>
            </w:pPr>
            <w:r w:rsidRPr="00B20A2E">
              <w:rPr>
                <w:rFonts w:ascii="Calibri" w:hAnsi="Calibri" w:cs="Calibri"/>
                <w:b/>
                <w:bCs/>
                <w:color w:val="000000"/>
                <w:spacing w:val="-2"/>
                <w:sz w:val="36"/>
                <w:szCs w:val="36"/>
              </w:rPr>
              <w:t>International Islamic University – Islamabad</w:t>
            </w:r>
          </w:p>
        </w:tc>
      </w:tr>
    </w:tbl>
    <w:p w:rsidR="00816373" w:rsidRPr="000A7E10" w:rsidRDefault="00816373" w:rsidP="00BC38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A7E10">
        <w:rPr>
          <w:rFonts w:ascii="Calibri" w:hAnsi="Calibri" w:cs="Calibri"/>
          <w:b/>
          <w:bCs/>
          <w:sz w:val="28"/>
          <w:szCs w:val="28"/>
        </w:rPr>
        <w:t>ArabicLanguageCenter</w:t>
      </w:r>
    </w:p>
    <w:p w:rsidR="00816373" w:rsidRPr="006D12FE" w:rsidRDefault="00816373" w:rsidP="00BE6B38">
      <w:pPr>
        <w:jc w:val="center"/>
        <w:rPr>
          <w:rFonts w:ascii="Arial" w:hAnsi="Arial" w:cs="Arial"/>
        </w:rPr>
      </w:pPr>
      <w:r>
        <w:rPr>
          <w:noProof/>
        </w:rPr>
        <w:pict>
          <v:rect id="_x0000_s1027" style="position:absolute;left:0;text-align:left;margin-left:440pt;margin-top:9.85pt;width:62.6pt;height:78.75pt;z-index:251657216">
            <v:textbox>
              <w:txbxContent>
                <w:p w:rsidR="00816373" w:rsidRDefault="0081637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16373" w:rsidRDefault="0081637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16373" w:rsidRDefault="0081637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816373" w:rsidRPr="00506C76" w:rsidRDefault="0081637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Paste </w:t>
                  </w:r>
                  <w:r w:rsidRPr="00506C76">
                    <w:rPr>
                      <w:rFonts w:ascii="Arial" w:hAnsi="Arial" w:cs="Arial"/>
                      <w:sz w:val="16"/>
                      <w:szCs w:val="16"/>
                    </w:rPr>
                    <w:t>Photograph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here</w:t>
                  </w:r>
                </w:p>
              </w:txbxContent>
            </v:textbox>
            <w10:wrap anchorx="page"/>
          </v:rect>
        </w:pict>
      </w:r>
    </w:p>
    <w:p w:rsidR="00816373" w:rsidRPr="000A7E10" w:rsidRDefault="00816373" w:rsidP="00BF5852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0A7E10">
        <w:rPr>
          <w:rFonts w:ascii="Calibri" w:hAnsi="Calibri" w:cs="Calibri"/>
          <w:b/>
          <w:bCs/>
          <w:sz w:val="36"/>
          <w:szCs w:val="36"/>
          <w:u w:val="single"/>
        </w:rPr>
        <w:t>Application Form for Arabic Courses</w:t>
      </w:r>
    </w:p>
    <w:p w:rsidR="00816373" w:rsidRDefault="00816373" w:rsidP="00BF5852">
      <w:pPr>
        <w:ind w:left="360"/>
        <w:jc w:val="left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F5852">
      <w:pPr>
        <w:ind w:left="360"/>
        <w:jc w:val="left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954C9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816373" w:rsidRDefault="00816373" w:rsidP="00B954C9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544198">
      <w:pPr>
        <w:ind w:firstLine="720"/>
        <w:jc w:val="left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81186E">
      <w:pPr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Pr="00BF5852" w:rsidRDefault="00816373" w:rsidP="00C67B44">
      <w:pPr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</w:t>
      </w:r>
      <w:r>
        <w:rPr>
          <w:rFonts w:ascii="Arial" w:hAnsi="Arial" w:cs="Arial"/>
          <w:b/>
          <w:bCs/>
        </w:rPr>
        <w:t>O</w:t>
      </w:r>
      <w:r w:rsidRPr="00BF5852">
        <w:rPr>
          <w:rFonts w:ascii="Arial" w:hAnsi="Arial" w:cs="Arial"/>
          <w:b/>
          <w:bCs/>
        </w:rPr>
        <w:t>GRAM APLLIED</w:t>
      </w:r>
      <w:r>
        <w:rPr>
          <w:rFonts w:ascii="Arial" w:hAnsi="Arial" w:cs="Arial"/>
          <w:b/>
          <w:bCs/>
        </w:rPr>
        <w:t>: __________________________________________</w:t>
      </w:r>
    </w:p>
    <w:p w:rsidR="00816373" w:rsidRDefault="00816373" w:rsidP="000824CD">
      <w:pPr>
        <w:ind w:left="360" w:firstLine="36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r>
        <w:rPr>
          <w:rFonts w:ascii="Arial" w:hAnsi="Arial" w:cs="Arial"/>
          <w:b/>
          <w:bCs/>
          <w:i/>
          <w:iCs/>
          <w:sz w:val="16"/>
          <w:szCs w:val="16"/>
        </w:rPr>
        <w:t>(Sunday Learning / 3 Months Short Course)</w:t>
      </w:r>
    </w:p>
    <w:p w:rsidR="00816373" w:rsidRDefault="00816373" w:rsidP="00BC388A">
      <w:pPr>
        <w:ind w:left="360" w:firstLine="360"/>
        <w:jc w:val="lowKashida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816373" w:rsidRDefault="00816373" w:rsidP="00BC388A">
      <w:pPr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C388A">
      <w:pPr>
        <w:ind w:left="360"/>
        <w:jc w:val="left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C388A">
      <w:pPr>
        <w:ind w:left="360"/>
        <w:jc w:val="left"/>
        <w:rPr>
          <w:rFonts w:ascii="Arial" w:hAnsi="Arial" w:cs="Arial"/>
          <w:b/>
          <w:bCs/>
          <w:sz w:val="16"/>
          <w:szCs w:val="16"/>
        </w:rPr>
      </w:pPr>
      <w:r w:rsidRPr="00AE4BB5">
        <w:rPr>
          <w:rFonts w:ascii="Arial" w:hAnsi="Arial" w:cs="Arial"/>
          <w:b/>
          <w:bCs/>
          <w:sz w:val="16"/>
          <w:szCs w:val="16"/>
        </w:rPr>
        <w:t>CHOOSE LEVEL</w:t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  <w:t>____________________________________________________________</w:t>
      </w:r>
    </w:p>
    <w:p w:rsidR="00816373" w:rsidRPr="00AE4BB5" w:rsidRDefault="00816373" w:rsidP="00112765">
      <w:pPr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(Certificate/ Diploma/ Advanced Diploma)</w:t>
      </w:r>
    </w:p>
    <w:p w:rsidR="00816373" w:rsidRDefault="00816373" w:rsidP="0081186E">
      <w:pPr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112765">
      <w:pPr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816373" w:rsidRDefault="00816373" w:rsidP="00BC388A">
      <w:pPr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PERSONAL DETAILS</w:t>
      </w:r>
    </w:p>
    <w:p w:rsidR="00816373" w:rsidRDefault="00816373" w:rsidP="00C67B44">
      <w:pPr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F5852">
      <w:pPr>
        <w:ind w:left="360"/>
        <w:jc w:val="left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112765">
      <w:pPr>
        <w:ind w:left="360"/>
        <w:jc w:val="left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6D12FE">
      <w:pPr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D57998">
      <w:pPr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Name </w:t>
      </w:r>
      <w:r>
        <w:rPr>
          <w:rFonts w:ascii="Arial" w:hAnsi="Arial" w:cs="Arial"/>
          <w:sz w:val="16"/>
          <w:szCs w:val="16"/>
        </w:rPr>
        <w:t>( 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16373" w:rsidRPr="00B20A2E">
        <w:trPr>
          <w:jc w:val="center"/>
        </w:trPr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16373" w:rsidRDefault="00816373" w:rsidP="006D12FE">
      <w:pPr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Pr="00C67B44" w:rsidRDefault="00816373" w:rsidP="00525FA0">
      <w:pPr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 in Arabic/Urdu</w:t>
      </w:r>
      <w:r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816373" w:rsidRDefault="00816373" w:rsidP="006D12FE">
      <w:pPr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816373" w:rsidRDefault="00816373" w:rsidP="00376FF7">
      <w:pPr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Father's Name </w:t>
      </w:r>
      <w:r>
        <w:rPr>
          <w:rFonts w:ascii="Arial" w:hAnsi="Arial" w:cs="Arial"/>
          <w:sz w:val="16"/>
          <w:szCs w:val="16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816373" w:rsidRPr="00B20A2E">
        <w:trPr>
          <w:jc w:val="center"/>
        </w:trPr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816373" w:rsidRPr="00B20A2E" w:rsidRDefault="00816373" w:rsidP="00B20A2E">
            <w:pPr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16373" w:rsidRDefault="00816373" w:rsidP="00525FA0">
      <w:pPr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Pr="00C67B44" w:rsidRDefault="00816373" w:rsidP="00072619">
      <w:pPr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Father's Name in Arabic/Urdu</w:t>
      </w:r>
      <w:r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</w:t>
      </w:r>
    </w:p>
    <w:p w:rsidR="00816373" w:rsidRDefault="00816373" w:rsidP="00506C76">
      <w:pPr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816373" w:rsidRPr="00B20A2E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Nationality</w:t>
            </w:r>
            <w:r w:rsidRPr="00B20A2E">
              <w:rPr>
                <w:rFonts w:ascii="Arial" w:hAnsi="Arial" w:cs="Arial"/>
                <w:sz w:val="16"/>
                <w:szCs w:val="16"/>
              </w:rPr>
              <w:t>: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_________________________________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</w:tcBorders>
            <w:vAlign w:val="center"/>
          </w:tcPr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  <w:tcBorders>
              <w:top w:val="single" w:sz="8" w:space="0" w:color="auto"/>
              <w:bottom w:val="single" w:sz="8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816373" w:rsidRDefault="00816373" w:rsidP="00DE7079">
      <w:pPr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Pr="006D12FE" w:rsidRDefault="00816373" w:rsidP="004314E6">
      <w:pPr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Passport No. (for overseas applicants</w:t>
      </w:r>
      <w:r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334F28">
        <w:rPr>
          <w:rFonts w:ascii="Arial" w:hAnsi="Arial" w:cs="Arial"/>
          <w:b/>
          <w:bCs/>
          <w:sz w:val="16"/>
          <w:szCs w:val="16"/>
        </w:rPr>
        <w:t>):</w:t>
      </w:r>
      <w:r w:rsidRPr="006D12FE">
        <w:rPr>
          <w:rFonts w:ascii="Arial" w:hAnsi="Arial" w:cs="Arial"/>
          <w:sz w:val="16"/>
          <w:szCs w:val="16"/>
        </w:rPr>
        <w:t>______________________  Date of Birth: _______-______-___</w:t>
      </w:r>
      <w:r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____(dd-mm-yy)</w:t>
      </w:r>
    </w:p>
    <w:p w:rsidR="00816373" w:rsidRPr="006D12FE" w:rsidRDefault="00816373" w:rsidP="00DE7079">
      <w:pPr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816373" w:rsidRPr="006D12FE" w:rsidRDefault="00816373" w:rsidP="00DE7079">
      <w:pPr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Postal Address</w:t>
      </w:r>
      <w:r w:rsidRPr="006D12FE">
        <w:rPr>
          <w:rFonts w:ascii="Arial" w:hAnsi="Arial" w:cs="Arial"/>
          <w:sz w:val="16"/>
          <w:szCs w:val="16"/>
        </w:rPr>
        <w:t>: __________________________________________________________________________________________</w:t>
      </w:r>
      <w:r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816373" w:rsidRPr="006D12FE" w:rsidRDefault="00816373" w:rsidP="00DE7079">
      <w:pPr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816373" w:rsidRPr="006D12FE" w:rsidRDefault="00816373" w:rsidP="00334F28">
      <w:pPr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City:__________________________________    Country: 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Religion</w:t>
      </w:r>
      <w:r w:rsidRPr="006D12FE">
        <w:rPr>
          <w:rFonts w:ascii="Arial" w:hAnsi="Arial" w:cs="Arial"/>
          <w:sz w:val="16"/>
          <w:szCs w:val="16"/>
        </w:rPr>
        <w:t>: ___________</w:t>
      </w:r>
      <w:r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</w:t>
      </w:r>
      <w:r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</w:t>
      </w:r>
    </w:p>
    <w:p w:rsidR="00816373" w:rsidRPr="006D12FE" w:rsidRDefault="00816373" w:rsidP="00DE7079">
      <w:pPr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816373" w:rsidRPr="00334F28" w:rsidRDefault="00816373" w:rsidP="00936E52">
      <w:pPr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Email Address: _______________________________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Phone: ____________________</w:t>
      </w:r>
      <w:r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Cell</w:t>
      </w:r>
      <w:r w:rsidRPr="00334F28">
        <w:rPr>
          <w:rFonts w:ascii="Arial" w:hAnsi="Arial" w:cs="Arial"/>
          <w:b/>
          <w:bCs/>
          <w:sz w:val="16"/>
          <w:szCs w:val="16"/>
        </w:rPr>
        <w:t>. No. ______________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334F28">
        <w:rPr>
          <w:rFonts w:ascii="Arial" w:hAnsi="Arial" w:cs="Arial"/>
          <w:b/>
          <w:bCs/>
          <w:sz w:val="16"/>
          <w:szCs w:val="16"/>
        </w:rPr>
        <w:t>____</w:t>
      </w:r>
    </w:p>
    <w:p w:rsidR="00816373" w:rsidRPr="006D12FE" w:rsidRDefault="00816373" w:rsidP="000064C7">
      <w:pPr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Present Occupation: 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Organization</w:t>
      </w:r>
      <w:r>
        <w:rPr>
          <w:rFonts w:ascii="Arial" w:hAnsi="Arial" w:cs="Arial"/>
          <w:sz w:val="16"/>
          <w:szCs w:val="16"/>
        </w:rPr>
        <w:t>: ________________________________________________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50"/>
        <w:gridCol w:w="360"/>
      </w:tblGrid>
      <w:tr w:rsidR="00816373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Student of IIU ?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16373" w:rsidRDefault="00816373" w:rsidP="004B310F">
      <w:pPr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Pr="00D64657" w:rsidRDefault="00816373" w:rsidP="00334F28">
      <w:pPr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Name of Degree:_________________________________________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 _________________________</w:t>
      </w:r>
      <w:r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816373" w:rsidRDefault="00816373" w:rsidP="00334F28">
      <w:pPr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50"/>
        <w:gridCol w:w="360"/>
      </w:tblGrid>
      <w:tr w:rsidR="00816373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Employee of IIU?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16373" w:rsidRDefault="00816373" w:rsidP="00D57998">
      <w:pPr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Pr="00D64657" w:rsidRDefault="00816373" w:rsidP="00D57998">
      <w:pPr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816373" w:rsidRDefault="00816373" w:rsidP="00D57998">
      <w:pPr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8"/>
        <w:gridCol w:w="572"/>
        <w:gridCol w:w="360"/>
        <w:gridCol w:w="1150"/>
        <w:gridCol w:w="360"/>
      </w:tblGrid>
      <w:tr w:rsidR="00816373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son/daughter/spouse of IIUI Employee ?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16373" w:rsidRDefault="00816373" w:rsidP="00D57998">
      <w:pPr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816373" w:rsidRDefault="00816373" w:rsidP="00936E52">
      <w:pPr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816373" w:rsidRDefault="00816373" w:rsidP="00BC388A">
      <w:pPr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816373" w:rsidRPr="004953D1" w:rsidRDefault="00816373" w:rsidP="00BF5852">
      <w:pPr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4953D1">
        <w:rPr>
          <w:rFonts w:ascii="Arial" w:hAnsi="Arial" w:cs="Arial"/>
          <w:b/>
          <w:bCs/>
          <w:sz w:val="20"/>
          <w:szCs w:val="20"/>
        </w:rPr>
        <w:t>How</w:t>
      </w:r>
      <w:r>
        <w:rPr>
          <w:rFonts w:ascii="Arial" w:hAnsi="Arial" w:cs="Arial"/>
          <w:b/>
          <w:bCs/>
          <w:sz w:val="20"/>
          <w:szCs w:val="20"/>
        </w:rPr>
        <w:t xml:space="preserve"> did you know about this Program ? __________________________________________________</w:t>
      </w:r>
    </w:p>
    <w:p w:rsidR="00816373" w:rsidRDefault="00816373" w:rsidP="00641909">
      <w:pPr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376FF7">
      <w:pPr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816373" w:rsidRDefault="00816373" w:rsidP="00376FF7">
      <w:pPr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C388A">
      <w:pPr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0A7E10">
      <w:pPr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816373" w:rsidRDefault="00816373" w:rsidP="00B954C9">
      <w:pPr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816373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% age</w:t>
            </w:r>
          </w:p>
        </w:tc>
      </w:tr>
      <w:tr w:rsidR="00816373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6373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816373" w:rsidRPr="00B20A2E" w:rsidRDefault="00816373" w:rsidP="00B20A2E">
            <w:pPr>
              <w:jc w:val="lef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6373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6373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16373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816373" w:rsidRPr="00B20A2E" w:rsidRDefault="00816373" w:rsidP="00B20A2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  <w:bottom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bottom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bottom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bottom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bottom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bottom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bottom w:val="single" w:sz="12" w:space="0" w:color="auto"/>
            </w:tcBorders>
          </w:tcPr>
          <w:p w:rsidR="00816373" w:rsidRPr="00B20A2E" w:rsidRDefault="00816373" w:rsidP="00B20A2E">
            <w:pPr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816373" w:rsidRDefault="00816373" w:rsidP="00D64657">
      <w:pPr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439C3">
      <w:pPr>
        <w:ind w:left="360"/>
        <w:jc w:val="left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</w:t>
      </w:r>
      <w:r>
        <w:rPr>
          <w:rFonts w:ascii="Arial" w:hAnsi="Arial" w:cs="Arial"/>
          <w:b/>
          <w:bCs/>
          <w:sz w:val="16"/>
          <w:szCs w:val="16"/>
        </w:rPr>
        <w:t>______</w:t>
      </w:r>
      <w:r w:rsidRPr="0081186E"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81186E">
        <w:rPr>
          <w:rFonts w:ascii="Arial" w:hAnsi="Arial" w:cs="Arial"/>
          <w:b/>
          <w:bCs/>
          <w:sz w:val="16"/>
          <w:szCs w:val="16"/>
        </w:rPr>
        <w:t xml:space="preserve">Challan Form No. 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>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Date:____________</w:t>
      </w:r>
      <w:r>
        <w:rPr>
          <w:rFonts w:ascii="Arial" w:hAnsi="Arial" w:cs="Arial"/>
          <w:b/>
          <w:bCs/>
          <w:sz w:val="16"/>
          <w:szCs w:val="16"/>
        </w:rPr>
        <w:t>____</w:t>
      </w:r>
      <w:r w:rsidRPr="0081186E">
        <w:rPr>
          <w:rFonts w:ascii="Arial" w:hAnsi="Arial" w:cs="Arial"/>
          <w:b/>
          <w:bCs/>
          <w:sz w:val="16"/>
          <w:szCs w:val="16"/>
        </w:rPr>
        <w:t>_</w:t>
      </w:r>
    </w:p>
    <w:p w:rsidR="00816373" w:rsidRDefault="00816373" w:rsidP="007D7D35">
      <w:pPr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B7BBC">
      <w:pPr>
        <w:ind w:left="720" w:firstLine="720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439C3">
      <w:pPr>
        <w:ind w:left="720" w:firstLine="720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439C3">
      <w:pPr>
        <w:ind w:left="720" w:firstLine="720"/>
        <w:rPr>
          <w:rFonts w:ascii="Arial" w:hAnsi="Arial" w:cs="Arial"/>
          <w:b/>
          <w:bCs/>
          <w:sz w:val="16"/>
          <w:szCs w:val="16"/>
        </w:rPr>
      </w:pPr>
    </w:p>
    <w:p w:rsidR="00816373" w:rsidRPr="00506C76" w:rsidRDefault="00816373" w:rsidP="004314E6">
      <w:pPr>
        <w:ind w:left="1440" w:firstLine="720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>__</w:t>
      </w:r>
      <w:r>
        <w:rPr>
          <w:rFonts w:ascii="Arial" w:hAnsi="Arial" w:cs="Arial"/>
          <w:b/>
          <w:bCs/>
          <w:sz w:val="16"/>
          <w:szCs w:val="16"/>
        </w:rPr>
        <w:t>_____</w:t>
      </w:r>
      <w:r w:rsidRPr="00506C76">
        <w:rPr>
          <w:rFonts w:ascii="Arial" w:hAnsi="Arial" w:cs="Arial"/>
          <w:b/>
          <w:bCs/>
          <w:sz w:val="16"/>
          <w:szCs w:val="16"/>
        </w:rPr>
        <w:t>__________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506C76">
        <w:rPr>
          <w:rFonts w:ascii="Arial" w:hAnsi="Arial" w:cs="Arial"/>
          <w:b/>
          <w:bCs/>
          <w:sz w:val="16"/>
          <w:szCs w:val="16"/>
        </w:rPr>
        <w:t>___</w:t>
      </w:r>
      <w:r>
        <w:rPr>
          <w:rFonts w:ascii="Arial" w:hAnsi="Arial" w:cs="Arial"/>
          <w:b/>
          <w:bCs/>
          <w:sz w:val="16"/>
          <w:szCs w:val="16"/>
        </w:rPr>
        <w:tab/>
      </w:r>
    </w:p>
    <w:p w:rsidR="00816373" w:rsidRDefault="00816373" w:rsidP="00544198">
      <w:pPr>
        <w:ind w:left="720" w:firstLine="72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r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>
        <w:rPr>
          <w:rFonts w:ascii="Arial" w:hAnsi="Arial" w:cs="Arial"/>
          <w:sz w:val="16"/>
          <w:szCs w:val="16"/>
        </w:rPr>
        <w:tab/>
      </w:r>
    </w:p>
    <w:p w:rsidR="00816373" w:rsidRDefault="00816373" w:rsidP="00936E52">
      <w:pPr>
        <w:ind w:left="360"/>
        <w:jc w:val="left"/>
        <w:rPr>
          <w:rFonts w:ascii="Arial" w:hAnsi="Arial" w:cs="Arial"/>
          <w:b/>
          <w:bCs/>
          <w:sz w:val="16"/>
          <w:szCs w:val="16"/>
        </w:rPr>
      </w:pPr>
    </w:p>
    <w:p w:rsidR="00816373" w:rsidRPr="000A7E10" w:rsidRDefault="00816373" w:rsidP="00BF5852">
      <w:pPr>
        <w:ind w:left="360"/>
        <w:jc w:val="left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>
        <w:rPr>
          <w:rFonts w:ascii="Arial" w:hAnsi="Arial" w:cs="Arial"/>
          <w:b/>
          <w:bCs/>
          <w:sz w:val="16"/>
          <w:szCs w:val="16"/>
        </w:rPr>
        <w:t>:</w:t>
      </w:r>
      <w:r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816373" w:rsidRDefault="00816373" w:rsidP="00936E52">
      <w:pPr>
        <w:ind w:left="360"/>
        <w:jc w:val="left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936E52">
      <w:pPr>
        <w:ind w:left="360"/>
        <w:jc w:val="left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0A7E10">
      <w:pPr>
        <w:numPr>
          <w:ilvl w:val="0"/>
          <w:numId w:val="5"/>
        </w:numPr>
        <w:tabs>
          <w:tab w:val="clear" w:pos="1080"/>
          <w:tab w:val="num" w:pos="720"/>
        </w:tabs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816373" w:rsidRPr="00506C76" w:rsidRDefault="00816373" w:rsidP="000A7E10">
      <w:pPr>
        <w:numPr>
          <w:ilvl w:val="0"/>
          <w:numId w:val="5"/>
        </w:numPr>
        <w:tabs>
          <w:tab w:val="clear" w:pos="1080"/>
          <w:tab w:val="num" w:pos="720"/>
        </w:tabs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Bank challan form (Academic Copy).</w:t>
      </w:r>
    </w:p>
    <w:p w:rsidR="00816373" w:rsidRPr="00506C76" w:rsidRDefault="00816373" w:rsidP="000A7E10">
      <w:pPr>
        <w:numPr>
          <w:ilvl w:val="0"/>
          <w:numId w:val="5"/>
        </w:numPr>
        <w:tabs>
          <w:tab w:val="clear" w:pos="1080"/>
          <w:tab w:val="num" w:pos="720"/>
        </w:tabs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degrees/certificates/ and other testimonials.</w:t>
      </w:r>
    </w:p>
    <w:p w:rsidR="00816373" w:rsidRPr="00506C76" w:rsidRDefault="00816373" w:rsidP="00112765">
      <w:pPr>
        <w:numPr>
          <w:ilvl w:val="0"/>
          <w:numId w:val="5"/>
        </w:numPr>
        <w:tabs>
          <w:tab w:val="clear" w:pos="1080"/>
          <w:tab w:val="num" w:pos="720"/>
        </w:tabs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2 x 2sizerecent </w:t>
      </w:r>
      <w:r w:rsidRPr="00506C76">
        <w:rPr>
          <w:rFonts w:ascii="Arial" w:hAnsi="Arial" w:cs="Arial"/>
          <w:sz w:val="16"/>
          <w:szCs w:val="16"/>
        </w:rPr>
        <w:t>photographs</w:t>
      </w:r>
    </w:p>
    <w:p w:rsidR="00816373" w:rsidRDefault="00816373" w:rsidP="000A7E10">
      <w:pPr>
        <w:numPr>
          <w:ilvl w:val="0"/>
          <w:numId w:val="5"/>
        </w:numPr>
        <w:tabs>
          <w:tab w:val="clear" w:pos="1080"/>
          <w:tab w:val="num" w:pos="720"/>
        </w:tabs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</w:t>
      </w:r>
      <w:r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Computeri</w:t>
      </w:r>
      <w:r>
        <w:rPr>
          <w:rFonts w:ascii="Arial" w:hAnsi="Arial" w:cs="Arial"/>
          <w:sz w:val="16"/>
          <w:szCs w:val="16"/>
        </w:rPr>
        <w:t>z</w:t>
      </w:r>
      <w:r w:rsidRPr="00506C76">
        <w:rPr>
          <w:rFonts w:ascii="Arial" w:hAnsi="Arial" w:cs="Arial"/>
          <w:sz w:val="16"/>
          <w:szCs w:val="16"/>
        </w:rPr>
        <w:t xml:space="preserve">ed National ID Card (CNIC)/ Passport (in case of overseas student). For candidates below 18 years Form </w:t>
      </w:r>
      <w:r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816373" w:rsidRDefault="00816373" w:rsidP="00A36427">
      <w:pPr>
        <w:numPr>
          <w:ilvl w:val="0"/>
          <w:numId w:val="6"/>
        </w:numPr>
        <w:tabs>
          <w:tab w:val="num" w:pos="720"/>
        </w:tabs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A36427"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816373" w:rsidRPr="00A36427" w:rsidRDefault="00816373" w:rsidP="00FB70DF">
      <w:pPr>
        <w:numPr>
          <w:ilvl w:val="0"/>
          <w:numId w:val="6"/>
        </w:numPr>
        <w:tabs>
          <w:tab w:val="num" w:pos="720"/>
        </w:tabs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Ex-IIU student attach copy of the BS/MS/PhD Degree obtained from IIU.</w:t>
      </w:r>
    </w:p>
    <w:p w:rsidR="00816373" w:rsidRDefault="00816373" w:rsidP="00A36427">
      <w:pPr>
        <w:numPr>
          <w:ilvl w:val="0"/>
          <w:numId w:val="6"/>
        </w:numPr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816373" w:rsidRDefault="00816373" w:rsidP="000A7E10">
      <w:pPr>
        <w:pBdr>
          <w:bottom w:val="single" w:sz="12" w:space="1" w:color="auto"/>
        </w:pBdr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816373" w:rsidRDefault="00816373" w:rsidP="005A2D73">
      <w:pPr>
        <w:ind w:left="360" w:firstLine="360"/>
        <w:jc w:val="lowKashida"/>
        <w:rPr>
          <w:rFonts w:ascii="Arial" w:hAnsi="Arial" w:cs="Arial"/>
          <w:b/>
          <w:bCs/>
        </w:rPr>
      </w:pPr>
    </w:p>
    <w:p w:rsidR="00816373" w:rsidRDefault="00816373" w:rsidP="00B439C3">
      <w:pPr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</w:t>
      </w:r>
      <w:r>
        <w:rPr>
          <w:rFonts w:ascii="Arial" w:hAnsi="Arial" w:cs="Arial"/>
          <w:b/>
          <w:bCs/>
        </w:rPr>
        <w:t>ee Details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816373" w:rsidRDefault="00816373" w:rsidP="00B439C3">
      <w:pPr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6373" w:rsidRDefault="00816373" w:rsidP="00B439C3">
      <w:pPr>
        <w:numPr>
          <w:ilvl w:val="0"/>
          <w:numId w:val="9"/>
        </w:numPr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9000/-</w:t>
      </w:r>
    </w:p>
    <w:p w:rsidR="00816373" w:rsidRDefault="00816373" w:rsidP="00B439C3">
      <w:pPr>
        <w:numPr>
          <w:ilvl w:val="0"/>
          <w:numId w:val="9"/>
        </w:numPr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4500/-</w:t>
      </w:r>
    </w:p>
    <w:p w:rsidR="00816373" w:rsidRDefault="00816373" w:rsidP="00B439C3">
      <w:pPr>
        <w:numPr>
          <w:ilvl w:val="0"/>
          <w:numId w:val="9"/>
        </w:numPr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Closely Related Persons: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6750/-</w:t>
      </w:r>
    </w:p>
    <w:p w:rsidR="00816373" w:rsidRDefault="00816373" w:rsidP="00FB70DF">
      <w:pPr>
        <w:numPr>
          <w:ilvl w:val="0"/>
          <w:numId w:val="9"/>
        </w:numPr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 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6750/-</w:t>
      </w:r>
    </w:p>
    <w:p w:rsidR="00816373" w:rsidRPr="00544198" w:rsidRDefault="00816373" w:rsidP="000A7E10">
      <w:pPr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816373" w:rsidRDefault="00816373" w:rsidP="00506C76">
      <w:pPr>
        <w:ind w:left="360" w:firstLine="360"/>
        <w:jc w:val="lowKashid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816373" w:rsidRPr="00544198" w:rsidRDefault="00816373" w:rsidP="00BF650C">
      <w:pPr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for Fee Concession</w:t>
      </w:r>
      <w:r w:rsidRPr="00544198"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>______________________</w:t>
      </w:r>
      <w:r w:rsidRPr="00544198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  <w:r w:rsidRPr="00544198">
        <w:rPr>
          <w:rFonts w:ascii="Arial" w:hAnsi="Arial" w:cs="Arial"/>
          <w:sz w:val="20"/>
          <w:szCs w:val="20"/>
        </w:rPr>
        <w:t>___________</w:t>
      </w:r>
    </w:p>
    <w:p w:rsidR="00816373" w:rsidRDefault="00816373" w:rsidP="00BF650C">
      <w:pPr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816373" w:rsidRPr="00544198" w:rsidRDefault="00816373" w:rsidP="00BF650C">
      <w:pPr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816373" w:rsidRDefault="00816373" w:rsidP="00B439C3">
      <w:pPr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816373" w:rsidRDefault="00816373" w:rsidP="00B439C3">
      <w:pPr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816373" w:rsidRDefault="00816373" w:rsidP="00B439C3">
      <w:pPr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816373" w:rsidRDefault="00816373" w:rsidP="00B439C3">
      <w:pPr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16373" w:rsidRDefault="00816373" w:rsidP="00B439C3">
      <w:pPr>
        <w:ind w:left="360" w:firstLine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Arabic Language Center</w:t>
      </w:r>
      <w:r>
        <w:rPr>
          <w:rFonts w:ascii="Arial" w:hAnsi="Arial" w:cs="Arial"/>
          <w:sz w:val="20"/>
          <w:szCs w:val="20"/>
        </w:rPr>
        <w:tab/>
      </w:r>
    </w:p>
    <w:p w:rsidR="00816373" w:rsidRDefault="00816373" w:rsidP="00B439C3">
      <w:pPr>
        <w:ind w:left="360" w:firstLine="360"/>
        <w:rPr>
          <w:rFonts w:ascii="Arial" w:hAnsi="Arial" w:cs="Arial"/>
          <w:sz w:val="20"/>
          <w:szCs w:val="20"/>
        </w:rPr>
      </w:pPr>
    </w:p>
    <w:p w:rsidR="00816373" w:rsidRDefault="00816373" w:rsidP="00B439C3">
      <w:pPr>
        <w:ind w:left="360" w:firstLine="360"/>
        <w:rPr>
          <w:rFonts w:ascii="Arial" w:hAnsi="Arial" w:cs="Arial"/>
          <w:sz w:val="20"/>
          <w:szCs w:val="20"/>
        </w:rPr>
      </w:pPr>
    </w:p>
    <w:sectPr w:rsidR="00816373" w:rsidSect="00BF5852">
      <w:pgSz w:w="11906" w:h="16838"/>
      <w:pgMar w:top="360" w:right="566" w:bottom="360" w:left="5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373" w:rsidRDefault="00816373">
      <w:r>
        <w:separator/>
      </w:r>
    </w:p>
  </w:endnote>
  <w:endnote w:type="continuationSeparator" w:id="1">
    <w:p w:rsidR="00816373" w:rsidRDefault="008163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373" w:rsidRDefault="00816373">
      <w:r>
        <w:separator/>
      </w:r>
    </w:p>
  </w:footnote>
  <w:footnote w:type="continuationSeparator" w:id="1">
    <w:p w:rsidR="00816373" w:rsidRDefault="008163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70F8"/>
    <w:multiLevelType w:val="hybridMultilevel"/>
    <w:tmpl w:val="2820D470"/>
    <w:lvl w:ilvl="0" w:tplc="1F7423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A6EE8"/>
    <w:multiLevelType w:val="hybridMultilevel"/>
    <w:tmpl w:val="09CC12DC"/>
    <w:lvl w:ilvl="0" w:tplc="C28888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1453"/>
    <w:multiLevelType w:val="hybridMultilevel"/>
    <w:tmpl w:val="73002A1C"/>
    <w:lvl w:ilvl="0" w:tplc="98B0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7208756C"/>
    <w:multiLevelType w:val="hybridMultilevel"/>
    <w:tmpl w:val="EA6E1DC8"/>
    <w:lvl w:ilvl="0" w:tplc="A0D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C4594"/>
    <w:multiLevelType w:val="hybridMultilevel"/>
    <w:tmpl w:val="1EE81CEA"/>
    <w:lvl w:ilvl="0" w:tplc="7398FC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6B38"/>
    <w:rsid w:val="000064C7"/>
    <w:rsid w:val="00012824"/>
    <w:rsid w:val="00033611"/>
    <w:rsid w:val="00072619"/>
    <w:rsid w:val="000824CD"/>
    <w:rsid w:val="000A7E10"/>
    <w:rsid w:val="00112765"/>
    <w:rsid w:val="002503DE"/>
    <w:rsid w:val="00262A13"/>
    <w:rsid w:val="002F3FAC"/>
    <w:rsid w:val="00334F28"/>
    <w:rsid w:val="00341942"/>
    <w:rsid w:val="00363693"/>
    <w:rsid w:val="00365545"/>
    <w:rsid w:val="00376FF7"/>
    <w:rsid w:val="004314E6"/>
    <w:rsid w:val="004953D1"/>
    <w:rsid w:val="004B310F"/>
    <w:rsid w:val="00506C76"/>
    <w:rsid w:val="00525FA0"/>
    <w:rsid w:val="00541D4E"/>
    <w:rsid w:val="00544198"/>
    <w:rsid w:val="0058723A"/>
    <w:rsid w:val="005A174D"/>
    <w:rsid w:val="005A2D73"/>
    <w:rsid w:val="005C79FF"/>
    <w:rsid w:val="006325C6"/>
    <w:rsid w:val="00641909"/>
    <w:rsid w:val="00697707"/>
    <w:rsid w:val="006B1CF2"/>
    <w:rsid w:val="006B2791"/>
    <w:rsid w:val="006D12FE"/>
    <w:rsid w:val="006D415C"/>
    <w:rsid w:val="006F3AB0"/>
    <w:rsid w:val="00752222"/>
    <w:rsid w:val="007C2233"/>
    <w:rsid w:val="007D7D35"/>
    <w:rsid w:val="007E0E2F"/>
    <w:rsid w:val="0081186E"/>
    <w:rsid w:val="00816373"/>
    <w:rsid w:val="0082312D"/>
    <w:rsid w:val="008549CE"/>
    <w:rsid w:val="008D111B"/>
    <w:rsid w:val="008D14A7"/>
    <w:rsid w:val="008E0C52"/>
    <w:rsid w:val="008F4427"/>
    <w:rsid w:val="00903CE6"/>
    <w:rsid w:val="00912B04"/>
    <w:rsid w:val="00913C29"/>
    <w:rsid w:val="009313F8"/>
    <w:rsid w:val="00936E52"/>
    <w:rsid w:val="009508AE"/>
    <w:rsid w:val="00977261"/>
    <w:rsid w:val="00997ACE"/>
    <w:rsid w:val="009E2FA8"/>
    <w:rsid w:val="00A04451"/>
    <w:rsid w:val="00A309B4"/>
    <w:rsid w:val="00A36427"/>
    <w:rsid w:val="00A650B9"/>
    <w:rsid w:val="00AA0DB7"/>
    <w:rsid w:val="00AA5368"/>
    <w:rsid w:val="00AE4BB5"/>
    <w:rsid w:val="00B02F42"/>
    <w:rsid w:val="00B20A2E"/>
    <w:rsid w:val="00B439C3"/>
    <w:rsid w:val="00B8777D"/>
    <w:rsid w:val="00B954C9"/>
    <w:rsid w:val="00BB7BBC"/>
    <w:rsid w:val="00BC388A"/>
    <w:rsid w:val="00BE6B38"/>
    <w:rsid w:val="00BF5852"/>
    <w:rsid w:val="00BF650C"/>
    <w:rsid w:val="00C30C61"/>
    <w:rsid w:val="00C53E0A"/>
    <w:rsid w:val="00C67B44"/>
    <w:rsid w:val="00CB56A3"/>
    <w:rsid w:val="00CF7855"/>
    <w:rsid w:val="00D57998"/>
    <w:rsid w:val="00D64657"/>
    <w:rsid w:val="00DE2264"/>
    <w:rsid w:val="00DE7079"/>
    <w:rsid w:val="00E0341C"/>
    <w:rsid w:val="00EC3C26"/>
    <w:rsid w:val="00ED3476"/>
    <w:rsid w:val="00F233E8"/>
    <w:rsid w:val="00FB7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0B9"/>
    <w:pPr>
      <w:jc w:val="right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E6B38"/>
    <w:pPr>
      <w:jc w:val="righ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3642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519</Words>
  <Characters>2963</Characters>
  <Application>Microsoft Office Outlook</Application>
  <DocSecurity>0</DocSecurity>
  <Lines>0</Lines>
  <Paragraphs>0</Paragraphs>
  <ScaleCrop>false</ScaleCrop>
  <Company>International Islamic University - Islamabad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Zaheer Ahmad</dc:creator>
  <cp:keywords/>
  <dc:description/>
  <cp:lastModifiedBy>Usman</cp:lastModifiedBy>
  <cp:revision>6</cp:revision>
  <cp:lastPrinted>2013-03-08T11:01:00Z</cp:lastPrinted>
  <dcterms:created xsi:type="dcterms:W3CDTF">2013-03-07T15:35:00Z</dcterms:created>
  <dcterms:modified xsi:type="dcterms:W3CDTF">2014-02-11T06:55:00Z</dcterms:modified>
</cp:coreProperties>
</file>